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0C96BE87" w:rsidR="000974A8" w:rsidRPr="006A052D" w:rsidRDefault="00340E9B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>様式第１号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6C978FB7" w:rsidR="000974A8" w:rsidRPr="006A052D" w:rsidRDefault="000974A8" w:rsidP="00C86671">
            <w:pPr>
              <w:spacing w:line="0" w:lineRule="atLeast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  <w:r w:rsidR="00C8667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67A30433" w:rsidR="000974A8" w:rsidRPr="006A052D" w:rsidRDefault="00C86671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（宛先）　　　　　消防署長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3E50FE3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</w:t>
            </w:r>
            <w:r w:rsidR="00C8667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</w:p>
          <w:p w14:paraId="4A566728" w14:textId="359F5EDE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</w:t>
            </w:r>
            <w:r w:rsidR="00C8667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</w:p>
          <w:p w14:paraId="6FC039DA" w14:textId="64E9A2A8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</w:t>
            </w:r>
            <w:r w:rsidR="00C86671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CA0FC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C8667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35ECD754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C8667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C86671">
              <w:trPr>
                <w:jc w:val="center"/>
              </w:trPr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C86671">
              <w:trPr>
                <w:trHeight w:val="508"/>
                <w:jc w:val="center"/>
              </w:trPr>
              <w:tc>
                <w:tcPr>
                  <w:tcW w:w="2693" w:type="dxa"/>
                  <w:vAlign w:val="center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28844ACD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="00C866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１１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2DBB4A04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C86671">
              <w:rPr>
                <w:rFonts w:hint="eastAsia"/>
                <w:color w:val="000000" w:themeColor="text1"/>
                <w:sz w:val="24"/>
                <w:szCs w:val="24"/>
              </w:rPr>
              <w:t>住宅宿泊事業法（平成２９年法律第６５号）第３条第１項の規定による届出</w:t>
            </w:r>
          </w:p>
          <w:p w14:paraId="6A14F1D8" w14:textId="56BDEF5D" w:rsidR="000974A8" w:rsidRPr="006A052D" w:rsidRDefault="008A5AC6" w:rsidP="00C86671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="00C86671">
              <w:rPr>
                <w:rFonts w:hint="eastAsia"/>
                <w:color w:val="000000" w:themeColor="text1"/>
                <w:sz w:val="24"/>
                <w:szCs w:val="24"/>
              </w:rPr>
              <w:t>住宅宿泊事業法（平成２９年法律第６５号）第３条第４項の規定による届出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76115A18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383A96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383A96" w:rsidRPr="00D9771A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="00C86671">
        <w:rPr>
          <w:rFonts w:hint="eastAsia"/>
          <w:color w:val="000000" w:themeColor="text1"/>
          <w:sz w:val="20"/>
          <w:szCs w:val="24"/>
          <w:lang w:eastAsia="ja-JP"/>
        </w:rPr>
        <w:t>規格Ａ４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と</w:t>
      </w:r>
      <w:r w:rsidR="00C86671">
        <w:rPr>
          <w:rFonts w:hint="eastAsia"/>
          <w:color w:val="000000" w:themeColor="text1"/>
          <w:sz w:val="20"/>
          <w:szCs w:val="24"/>
          <w:lang w:eastAsia="ja-JP"/>
        </w:rPr>
        <w:t>します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。</w:t>
      </w:r>
    </w:p>
    <w:p w14:paraId="62227B22" w14:textId="72EB41D1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</w:t>
      </w:r>
      <w:r w:rsidR="00C86671">
        <w:rPr>
          <w:rFonts w:hint="eastAsia"/>
          <w:color w:val="000000" w:themeColor="text1"/>
          <w:sz w:val="20"/>
          <w:szCs w:val="24"/>
          <w:lang w:eastAsia="ja-JP"/>
        </w:rPr>
        <w:t>れてください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。</w:t>
      </w:r>
    </w:p>
    <w:p w14:paraId="0DDEC41F" w14:textId="7ECB3585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C86671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２９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年法律第</w:t>
      </w:r>
      <w:r w:rsidR="00C86671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６５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C86671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添付してください。</w:t>
      </w:r>
    </w:p>
    <w:p w14:paraId="36169E46" w14:textId="17228D89" w:rsidR="00CA0FCA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C86671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※印の欄は、記入しないでください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。</w:t>
      </w:r>
    </w:p>
    <w:p w14:paraId="239C8974" w14:textId="58BD354C" w:rsidR="00CA0FCA" w:rsidRDefault="00CA0FCA">
      <w:pPr>
        <w:rPr>
          <w:color w:val="000000" w:themeColor="text1"/>
          <w:sz w:val="20"/>
          <w:szCs w:val="24"/>
          <w:lang w:eastAsia="ja-JP"/>
        </w:rPr>
      </w:pPr>
      <w:bookmarkStart w:id="0" w:name="_GoBack"/>
      <w:bookmarkEnd w:id="0"/>
    </w:p>
    <w:sectPr w:rsidR="00CA0FCA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11515" w14:textId="77777777" w:rsidR="003B62F6" w:rsidRDefault="003B62F6" w:rsidP="00E03D14">
      <w:pPr>
        <w:spacing w:after="0" w:line="240" w:lineRule="auto"/>
      </w:pPr>
      <w:r>
        <w:separator/>
      </w:r>
    </w:p>
  </w:endnote>
  <w:endnote w:type="continuationSeparator" w:id="0">
    <w:p w14:paraId="1EA29C66" w14:textId="77777777" w:rsidR="003B62F6" w:rsidRDefault="003B62F6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F6B8A" w14:textId="77777777" w:rsidR="003B62F6" w:rsidRDefault="003B62F6" w:rsidP="00E03D14">
      <w:pPr>
        <w:spacing w:after="0" w:line="240" w:lineRule="auto"/>
      </w:pPr>
      <w:r>
        <w:separator/>
      </w:r>
    </w:p>
  </w:footnote>
  <w:footnote w:type="continuationSeparator" w:id="0">
    <w:p w14:paraId="42963C9A" w14:textId="77777777" w:rsidR="003B62F6" w:rsidRDefault="003B62F6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0E9B"/>
    <w:rsid w:val="00343BF9"/>
    <w:rsid w:val="0034482C"/>
    <w:rsid w:val="0034670D"/>
    <w:rsid w:val="00350491"/>
    <w:rsid w:val="00372E71"/>
    <w:rsid w:val="00383A96"/>
    <w:rsid w:val="003B17BB"/>
    <w:rsid w:val="003B5398"/>
    <w:rsid w:val="003B62F6"/>
    <w:rsid w:val="003C5157"/>
    <w:rsid w:val="003D78C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09F6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105E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B33BA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BD337F"/>
    <w:rsid w:val="00C0045A"/>
    <w:rsid w:val="00C02CD4"/>
    <w:rsid w:val="00C25F7A"/>
    <w:rsid w:val="00C3063B"/>
    <w:rsid w:val="00C31DFF"/>
    <w:rsid w:val="00C35B73"/>
    <w:rsid w:val="00C67722"/>
    <w:rsid w:val="00C86671"/>
    <w:rsid w:val="00C958DF"/>
    <w:rsid w:val="00CA0FCA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9771A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95343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F4463-AC1C-4FDF-BDAA-A1971DC3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KYOK002</cp:lastModifiedBy>
  <cp:revision>4</cp:revision>
  <cp:lastPrinted>2017-12-25T23:45:00Z</cp:lastPrinted>
  <dcterms:created xsi:type="dcterms:W3CDTF">2021-04-28T01:38:00Z</dcterms:created>
  <dcterms:modified xsi:type="dcterms:W3CDTF">2021-04-28T01:41:00Z</dcterms:modified>
</cp:coreProperties>
</file>